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A4B7" w14:textId="77777777" w:rsidR="00C218A4" w:rsidRDefault="00C218A4" w:rsidP="00C218A4">
      <w:pPr>
        <w:spacing w:after="160"/>
        <w:rPr>
          <w:rFonts w:ascii="Euphemia" w:eastAsia="Calibri" w:hAnsi="Euphemia" w:cs="Times New Roman"/>
          <w:sz w:val="22"/>
          <w:szCs w:val="22"/>
          <w:lang w:val="iu-Cans-CA"/>
        </w:rPr>
      </w:pPr>
    </w:p>
    <w:p w14:paraId="423D2D38" w14:textId="77777777" w:rsidR="00C218A4" w:rsidRDefault="00C218A4" w:rsidP="00841E81">
      <w:pPr>
        <w:spacing w:after="160" w:line="256" w:lineRule="auto"/>
        <w:rPr>
          <w:rFonts w:ascii="Euphemia" w:eastAsia="Calibri" w:hAnsi="Euphemia" w:cs="Times New Roman"/>
          <w:sz w:val="22"/>
          <w:szCs w:val="22"/>
          <w:lang w:val="iu-Cans-CA"/>
        </w:rPr>
      </w:pPr>
    </w:p>
    <w:p w14:paraId="6CFF541F" w14:textId="37EAB561" w:rsidR="00841E81" w:rsidRPr="00841E81" w:rsidRDefault="00841E81" w:rsidP="00C218A4">
      <w:pPr>
        <w:spacing w:after="160"/>
        <w:rPr>
          <w:rFonts w:ascii="Euphemia" w:eastAsia="Calibri" w:hAnsi="Euphemia" w:cs="Times New Roman"/>
          <w:sz w:val="22"/>
          <w:szCs w:val="22"/>
          <w:lang w:val="iu-Cans-CA"/>
        </w:rPr>
      </w:pPr>
      <w:r w:rsidRPr="00841E81">
        <w:rPr>
          <w:rFonts w:ascii="Euphemia" w:eastAsia="Calibri" w:hAnsi="Euphemia" w:cs="Times New Roman"/>
          <w:sz w:val="22"/>
          <w:szCs w:val="22"/>
          <w:lang w:val="iu-Cans-CA"/>
        </w:rPr>
        <w:t>ᐊᐃ ᐱᖃᓐᓈᑲᐃ ᐱᓇᓱᖃᑎᒃᑲᓗ</w:t>
      </w:r>
    </w:p>
    <w:p w14:paraId="1A4B0EB8" w14:textId="77777777" w:rsidR="00841E81" w:rsidRPr="00841E81" w:rsidRDefault="00841E81" w:rsidP="00C218A4">
      <w:pPr>
        <w:spacing w:after="160"/>
        <w:rPr>
          <w:rFonts w:ascii="Gadugi" w:eastAsia="Calibri" w:hAnsi="Gadugi" w:cs="Gadugi"/>
          <w:sz w:val="22"/>
          <w:szCs w:val="22"/>
          <w:lang w:val="iu-Cans-CA"/>
        </w:rPr>
      </w:pPr>
      <w:r w:rsidRPr="00841E81">
        <w:rPr>
          <w:rFonts w:ascii="Gadugi" w:eastAsia="Calibri" w:hAnsi="Gadugi" w:cs="Gadugi"/>
          <w:sz w:val="22"/>
          <w:szCs w:val="22"/>
          <w:lang w:val="iu-Cans-CA"/>
        </w:rPr>
        <w:t>ᐊᓪᓚᐳᖓ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ᖃᕝᕕᕕᒃ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ᐃᓄᐃᑦ</w:t>
      </w:r>
      <w:r w:rsidRPr="00841E81">
        <w:rPr>
          <w:rFonts w:ascii="Gadugi" w:eastAsia="Calibri" w:hAnsi="Gadugi" w:cs="Times New Roman"/>
          <w:sz w:val="22"/>
          <w:szCs w:val="22"/>
          <w:lang w:val="iu-Cans-CA"/>
        </w:rPr>
        <w:t xml:space="preserve"> ᐃᓚᒌᑦ ᓄᓇᓕᐅᓪᓗ ᖃᓄᖕᖏᓯᐊᕐᓂᓕᕆᔭᐅᕕᖓᓂ</w:t>
      </w:r>
      <w:r w:rsidRPr="00841E81">
        <w:rPr>
          <w:rFonts w:ascii="Gadugi" w:eastAsia="Calibri" w:hAnsi="Gadugi" w:cs="Times New Roman"/>
          <w:sz w:val="16"/>
          <w:szCs w:val="16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ᐱᒍᑦᔨᓱᖓ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.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ᑎᒥᖕᖑᖃᕐᒥᐅᔪᒍᑦ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ᑭᓇᐅᔭᕐᑎᒍᑦ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ᖄᖏᓐᓂᑯᓕᐅᖕᖏᑐᖅ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ᐊᐅᓚᑕᐅᔪᖅ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ᐊᒻᒪᓗ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ᐃᓕᖓᔪᖅ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ᐃᓄᑐᐃᓐᓇᓄᑦ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ᓯᕿᓂᕐᒥᓄᓇᓯᒪᔪᓄᑦ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.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ᖃᕝᕕᕕᒃ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ᓄᐃᑕᐅᓯᒪᕗᖅ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ᐋᕐᕿᒋᐊᖁᓪᓗᒍ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ᖃᓄᐃᖕᖏᓯᐊᕐᓂᒧᑦ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ᐊᒻᒪᓗ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ᐃᒥᓂᑦ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ᑲᒪᑦᓯᐊᓂᕐᒧᑦ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ᓄᓇᓕᑦᑕ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ᐃᓗᐊᓂ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ᐱᒍᑦᔭᐅᓂᕐᓂᑦ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ᓄᐃᑦᓯᓗᑕᓗ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ᐃᓄᐃᑦ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ᐃᑲᔪᑕᐅᕕᑦᓴᖓᓂ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ᑎᒥᒃᑯᑦ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ᖃᓇᐃᖕᖏᓯᐊᕐᓂᒥᑦ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ᐃᓗᕐᕈᓯᑎᒍᓪᓗ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ᓈᒻᒪᓈᑦᓯᐊᓗ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,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ᐊᑦᑕᓇᐃᑦᑑᓗᓂ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ᐊᒻᒪᓗ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ᓱᓱᑦᓴᓯᐊᓗᓂ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ᐃᓄᓕᒫᓂᑦ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ᓯᕿᓂᕐᒥᐅᓂᑦ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,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 xml:space="preserve"> ᓇᓕᐊᓂᑦ ᓄᓇᒥ ᐊᖏᖃᑎᕇᒍᑕᐅᓯᒪᔪᒥᑦ ᐱᔪᕕᓂᐅᒐᓗᐊᕐᐸᑦ.</w:t>
      </w:r>
    </w:p>
    <w:p w14:paraId="4C805A39" w14:textId="77777777" w:rsidR="00841E81" w:rsidRPr="00841E81" w:rsidRDefault="00841E81" w:rsidP="00C218A4">
      <w:pPr>
        <w:spacing w:after="120"/>
        <w:rPr>
          <w:rFonts w:ascii="Gadugi" w:eastAsia="Calibri" w:hAnsi="Gadugi" w:cs="Gadugi"/>
          <w:sz w:val="22"/>
          <w:szCs w:val="22"/>
          <w:lang w:val="iu-Cans-CA"/>
        </w:rPr>
      </w:pPr>
      <w:r w:rsidRPr="00841E81">
        <w:rPr>
          <w:rFonts w:ascii="Gadugi" w:eastAsia="Calibri" w:hAnsi="Gadugi" w:cs="Gadugi"/>
          <w:sz w:val="22"/>
          <w:szCs w:val="22"/>
          <w:lang w:val="iu-Cans-CA"/>
        </w:rPr>
        <w:t>ᐅᓇ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ᐅᐱᕆᔭᐅᒻᒪᕆᑦᑐᖅ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ᐊᒻᒪᓗ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ᐱᓪᓗᑯᕆᐊᓖᑦ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ᐃᓂᓪᓚᑕᐅᒪᔪᑦ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ᐱᒋᐊᕈᑎᕆᓚᐅᕐᑕᕗᑦ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ᐊᒥᓱᖏᑐᑦ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ᑕᕐᖀᑦ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ᓈᓕᕐᑎᓗᒋᑦ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bookmarkStart w:id="0" w:name="_Hlk158031810"/>
      <w:r w:rsidRPr="00841E81">
        <w:rPr>
          <w:rFonts w:ascii="Gadugi" w:eastAsia="Calibri" w:hAnsi="Gadugi" w:cs="Gadugi"/>
          <w:sz w:val="22"/>
          <w:szCs w:val="22"/>
          <w:lang w:val="iu-Cans-CA"/>
        </w:rPr>
        <w:t>ᐃᓄᑐᖃᐃᑦ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ᓴᐳᒻᒥᔭᐅᕕᑦᓴᖓᓂ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ᑎᒥᐅᔪᒥ</w:t>
      </w:r>
      <w:bookmarkEnd w:id="0"/>
      <w:r w:rsidRPr="00841E81">
        <w:rPr>
          <w:rFonts w:ascii="Gadugi" w:eastAsia="Calibri" w:hAnsi="Gadugi" w:cs="Gadugi"/>
          <w:sz w:val="22"/>
          <w:szCs w:val="22"/>
          <w:lang w:val="iu-Cans-CA"/>
        </w:rPr>
        <w:t>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.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ᑕᕐᕿᑕᒫᑦ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,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ᐸᔪᕋᓲᕈᔪᒍᑦ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ᐃᕐᓯᕕᓐᓂᑦ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ᐃᓗᓕᖃᑦᓱᑎᒃ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ᐃᓄᐃᑦ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ᓂᕿᑐᐃᓐᓇᖏᓐᓂᑦ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ᐊᒻᒪᓗ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ᐃᓪᓘᑉ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ᐱᓪᓗᑯᒋᐊᓂᖏᓐᓂ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40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ᐃᓄᑐᖃᐃᓐᓄᑦ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ᒪᓐᑐᔨᐊᒥ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ᓄᓇᓯᒪᔪᓄᑦ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.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ᐊᖏᖃᑎᕇᓐᓂᑯᑦ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ᐱᓇᓱᐊᖃᑎᖃᓕᑐᒍᑦ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ᐃᓄᓕᑦᓯᕕᒻᒥ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ᐳᓚᕋᖃᑦᑕᓗᑕ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ᐊᒻᒪᓗ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ᐃᓄᓯᕐᒧᑦ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ᐱᓪᓗᑯᕆᐊᓕᓐᓂᑦ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ᐸᔪᕋᕐᓗᒋᑦ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ᐃᓄᓐᓄᑦ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ᐊᑯᓂ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ᑲᒪᕆᔭᐅᕕᒻᒦᑐᓄᑦ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ᓯᕿᓂᕐᒥ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. </w:t>
      </w:r>
      <w:r w:rsidRPr="00841E81">
        <w:rPr>
          <w:rFonts w:ascii="Calibri" w:eastAsia="Calibri" w:hAnsi="Calibri" w:cs="Times New Roman"/>
          <w:sz w:val="22"/>
          <w:szCs w:val="22"/>
        </w:rPr>
        <w:t xml:space="preserve">50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ᒥᑦᓵᓂᑦᑐᑦ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ᐃᓄᐃᑦ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ᐊᑯᓂ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ᑲᒪᕆᔭᐅᕕᒻᒦᑐᑦ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ᒪᓐᑐᔨᐊᒥ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.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ᓴᐳᒻᒥᔭᐅᕕᓴᖃᕐᖏᑐᖅ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 xml:space="preserve">ᓄᓇᓕᑦᑕ 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Times New Roman"/>
          <w:sz w:val="22"/>
          <w:szCs w:val="22"/>
          <w:lang w:val="iu-Cans-CA"/>
        </w:rPr>
        <w:t xml:space="preserve">ᐃᓗᐊᓂ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ᑖᒃᑯᓄᖓ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ᐊᓐᓂᐊᕕᒻᒥᑐᓄᑦ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.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ᓱᕙᓗᓗᐊᕐᑐᒥᒃ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ᐃᑉᐱᕆᔭᐅᒐᓛᕋᑎᓪᓗ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.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ᐸᔪᕋᓱᒍᒻᒥᔪᕈᑦ</w:t>
      </w:r>
      <w:r w:rsidRPr="00841E81">
        <w:rPr>
          <w:rFonts w:ascii="Calibri" w:eastAsia="Calibri" w:hAnsi="Calibri" w:cs="Times New Roman"/>
          <w:sz w:val="22"/>
          <w:szCs w:val="22"/>
          <w:lang w:val="iu-Cans-CA"/>
        </w:rPr>
        <w:t xml:space="preserve">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ᐃᓅᓯᐅᑉ ᐱᓪᓗᑯᕆᐊᓕᖏᓐᓂᑦ ᐃᓄᑐᖃᑦᑎᓄᑦ ᐊᓂᕐᕋᖃᖕᖏᑐᓄᑦ. ᐊᒥᓱᓂᑦ ᐃᑲᐅᕐᓂᓂᑦ ᑲᑎᒪᑦᓯᓱᑕ ᐅᖄᖃᑎᖃᕐᓯᒪᓕᕐᑐᒍᑦ ᐃᓄᑐᖃᑦᑎᓂ ᑭᖕᖑᒪᕆᔭᓕᒪᖏᑦ ᓇᓗᓇᐃᔭᕐᑕᐅᓯᐊᖁᓪᓗᒋᑦ.</w:t>
      </w:r>
    </w:p>
    <w:p w14:paraId="73120B14" w14:textId="77777777" w:rsidR="00841E81" w:rsidRPr="00841E81" w:rsidRDefault="00841E81" w:rsidP="00C218A4">
      <w:pPr>
        <w:spacing w:after="120"/>
        <w:rPr>
          <w:rFonts w:ascii="Gadugi" w:eastAsia="Calibri" w:hAnsi="Gadugi" w:cs="Gadugi"/>
          <w:sz w:val="22"/>
          <w:szCs w:val="22"/>
          <w:lang w:val="iu-Cans-CA"/>
        </w:rPr>
      </w:pPr>
      <w:r w:rsidRPr="00841E81">
        <w:rPr>
          <w:rFonts w:ascii="Gadugi" w:eastAsia="Calibri" w:hAnsi="Gadugi" w:cs="Gadugi"/>
          <w:sz w:val="22"/>
          <w:szCs w:val="22"/>
          <w:lang w:val="iu-Cans-CA"/>
        </w:rPr>
        <w:t>ᐃᓄᑐᖃᐃᑦ</w:t>
      </w:r>
      <w:r w:rsidRPr="00841E81">
        <w:rPr>
          <w:rFonts w:ascii="Euphemia" w:eastAsia="Calibri" w:hAnsi="Euphemia" w:cs="Times New Roman"/>
          <w:sz w:val="22"/>
          <w:szCs w:val="22"/>
          <w:lang w:val="iu-Cans-CA"/>
        </w:rPr>
        <w:t xml:space="preserve"> ᓴᐳᒻᒥᔭᐅᕕᖓ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ᑎᒥᐅᔪᖅ ᐊᖏᓕᕙᓪᓕᐊᔪᖅ ᑐᑲᑦᑐᒥᑦ ᐊᒻᒪᓗ ᓄᑖᑦ ᐃᓚᐅᓕᖃᑦᑕᑐᑦ ᐃᑲᔪᕐᑕᐅᒍᒪᓂᕐᒥ ᕿᓂᕐᓱᑎᑦ ᐱᓇᓱᐊᕈᓯᑕᒫᑦ ᐊᒻᒪᓗ ᖃᕝᕕᕕᒃ ᐃᑲᔪᕐᓯᒪᔭᐅᒍᒪᕗᖅ ᓴᐳᒻᒥᔭᐅᓗᓂ ᑲᔪᓯᖁᕐᓗᒍ ᐊᑐᐃᓇᖃᕐᓂᒥ ᑕᒃᑯᓂᖓ ᐃᕐᓯᕕᓐᓂᑦ.</w:t>
      </w:r>
    </w:p>
    <w:p w14:paraId="163FFE52" w14:textId="77777777" w:rsidR="00841E81" w:rsidRPr="00841E81" w:rsidRDefault="00841E81" w:rsidP="00C218A4">
      <w:pPr>
        <w:spacing w:after="120"/>
        <w:rPr>
          <w:rFonts w:ascii="Gadugi" w:eastAsia="Calibri" w:hAnsi="Gadugi" w:cs="Gadugi"/>
          <w:sz w:val="22"/>
          <w:szCs w:val="22"/>
          <w:lang w:val="iu-Cans-CA"/>
        </w:rPr>
      </w:pPr>
      <w:r w:rsidRPr="00841E81">
        <w:rPr>
          <w:rFonts w:ascii="Gadugi" w:eastAsia="Calibri" w:hAnsi="Gadugi" w:cs="Gadugi"/>
          <w:sz w:val="22"/>
          <w:szCs w:val="22"/>
          <w:lang w:val="iu-Cans-CA"/>
        </w:rPr>
        <w:t xml:space="preserve">ᑕᒪᓐᓇ ᐱᑦᔪᑎᕆᓪᓗᒍ, ᕿᓂᕐᑐᒍᑦ ᑐᓂᕐᕈᓯᐊᕋᑦᑕᓴᓂᑦ  ᓴᐳᒻᒥᔨᑦᑎᓂ. ᑐᑦᓯᕋᕐᑐᒍᑦ ᑎᒥᐅᔫᖁᑏᑦ ᑐᓂᓯᕈᓐᓇᒪᖔᑦ ᑭᓇᐅᔭᕐᓂᑦ ᐅᕝᕙᓗᓘᓐᓂᑦ ᓱᓇᑐᐃᓐᓇᓂ ᐃᓄᑐᖃᕐᑎᓄᑦ ᐃᓕᖓᔪᓂᑦ </w:t>
      </w:r>
      <w:r w:rsidRPr="00841E81">
        <w:rPr>
          <w:rFonts w:ascii="Gadugi" w:eastAsia="Calibri" w:hAnsi="Gadugi" w:cs="Gadugi"/>
          <w:sz w:val="22"/>
          <w:szCs w:val="22"/>
        </w:rPr>
        <w:t>(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ᐅᖁᑦᑕᕈᓱᕈᖕᖏᑐᑦ ᓂᖀᑦ, ᑎᒥᑯᑦ ᓴᓗᒻᒪᓴᐅᑏᑦ, ᓴᓇᖕᖑᐊᒐᐃᑦ, ᓴᓇᖕᖑᐊᓂᑦ ᐊᓯᖏᓪᓗ</w:t>
      </w:r>
      <w:r w:rsidRPr="00841E81">
        <w:rPr>
          <w:rFonts w:ascii="Gadugi" w:eastAsia="Calibri" w:hAnsi="Gadugi" w:cs="Gadugi"/>
          <w:sz w:val="22"/>
          <w:szCs w:val="22"/>
        </w:rPr>
        <w:t xml:space="preserve">)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 xml:space="preserve">ᑐᓂᕐᕈᓯᐊᑦ ᓱᓇᐅᒐᓗᐊᕐᐸᑦ ᐅᐱᕆᔭᐅᒻᒪᕆᑦᑐᖅ </w:t>
      </w:r>
      <w:r w:rsidRPr="00841E81">
        <w:rPr>
          <w:rFonts w:ascii="Gadugi" w:eastAsia="Calibri" w:hAnsi="Gadugi" w:cs="Gadugi"/>
          <w:sz w:val="22"/>
          <w:szCs w:val="22"/>
        </w:rPr>
        <w:t xml:space="preserve">100% </w:t>
      </w:r>
      <w:r w:rsidRPr="00841E81">
        <w:rPr>
          <w:rFonts w:ascii="Gadugi" w:eastAsia="Calibri" w:hAnsi="Gadugi" w:cs="Gadugi"/>
          <w:sz w:val="22"/>
          <w:szCs w:val="22"/>
          <w:lang w:val="iu-Cans-CA"/>
        </w:rPr>
        <w:t>ᐃᓗᓐᓇᓯᐊᑎᒃ ᐃᓄᑐᖃᕐᑎᓄᑦ ᓯᕿᓂᕐᒥᐅᓄᑦ ᐃᓕᖓᔪᑦ.</w:t>
      </w:r>
    </w:p>
    <w:p w14:paraId="300C539A" w14:textId="77777777" w:rsidR="00841E81" w:rsidRPr="00841E81" w:rsidRDefault="00841E81" w:rsidP="00C218A4">
      <w:pPr>
        <w:spacing w:after="120"/>
        <w:rPr>
          <w:rFonts w:ascii="Gadugi" w:eastAsia="Calibri" w:hAnsi="Gadugi" w:cs="Gadugi"/>
          <w:sz w:val="22"/>
          <w:szCs w:val="22"/>
          <w:lang w:val="iu-Cans-CA"/>
        </w:rPr>
      </w:pPr>
      <w:r w:rsidRPr="00841E81">
        <w:rPr>
          <w:rFonts w:ascii="Gadugi" w:eastAsia="Calibri" w:hAnsi="Gadugi" w:cs="Gadugi"/>
          <w:sz w:val="22"/>
          <w:szCs w:val="22"/>
          <w:lang w:val="iu-Cans-CA"/>
        </w:rPr>
        <w:t>ᐱᔪᒪᔪᒍᑦ ᑐᓂᕐᕈᓯᐊᓂᑦ ᑲᔪᓯᖁᕐᓗᒍ ᐃᓄᑐᖃᐃᑦ ᓴᐳᒻᒥᔭᐅᕕᖓ ᑎᒥᐅᔪᖅ ᐊᒻᒪᓗ ᑐᓄᑐᐃᓐᓇᖁᓐᓇᑕᓗ ᑭᓇᑐᐃᓐᓇᒥ ᖃᓄᑐᐃᓐᓇᖅ.</w:t>
      </w:r>
    </w:p>
    <w:p w14:paraId="63EFFD2E" w14:textId="77777777" w:rsidR="00841E81" w:rsidRPr="00841E81" w:rsidRDefault="00841E81" w:rsidP="00C218A4">
      <w:pPr>
        <w:spacing w:after="120"/>
        <w:rPr>
          <w:rFonts w:ascii="Gadugi" w:eastAsia="Calibri" w:hAnsi="Gadugi" w:cs="Gadugi"/>
          <w:sz w:val="22"/>
          <w:szCs w:val="22"/>
          <w:lang w:val="iu-Cans-CA"/>
        </w:rPr>
      </w:pPr>
      <w:r w:rsidRPr="00841E81">
        <w:rPr>
          <w:rFonts w:ascii="Gadugi" w:eastAsia="Calibri" w:hAnsi="Gadugi" w:cs="Gadugi"/>
          <w:sz w:val="22"/>
          <w:szCs w:val="22"/>
          <w:lang w:val="iu-Cans-CA"/>
        </w:rPr>
        <w:t>ᑐᓂᕐᕈᓯᐊᑦᓯᐊᓯᓐᓄᑦ, ᑐᓂᔨᓚᖓᔪᓯ ᑲᔪᖏᕐᓴᐃᔪᒥ ᑎᒥᒃᑯᑦ ᖃᓄᐃᖕᖏᓯᐊᕐᓂᒥ ᐊᒻᒪᓗ ᑲᒪᑦᓯᐊᓂᕐᒥ ᐃᒻᒥᓂ ᐱᒻᒪᕆᐅᔪᓄᑦ ᐃᓚᐅᔪᖁᑎᑦᑎᓄᑦ ᓄᓇᓕᑦᑕ ᐃᓗᐊᓂ.</w:t>
      </w:r>
    </w:p>
    <w:p w14:paraId="08D0BD6F" w14:textId="77777777" w:rsidR="00841E81" w:rsidRPr="00841E81" w:rsidRDefault="00841E81" w:rsidP="00C218A4">
      <w:pPr>
        <w:spacing w:after="120"/>
        <w:rPr>
          <w:rFonts w:ascii="Gadugi" w:eastAsia="Calibri" w:hAnsi="Gadugi" w:cs="Gadugi"/>
          <w:sz w:val="22"/>
          <w:szCs w:val="22"/>
          <w:lang w:val="iu-Cans-CA"/>
        </w:rPr>
      </w:pPr>
      <w:r w:rsidRPr="00841E81">
        <w:rPr>
          <w:rFonts w:ascii="Gadugi" w:eastAsia="Calibri" w:hAnsi="Gadugi" w:cs="Gadugi"/>
          <w:sz w:val="22"/>
          <w:szCs w:val="22"/>
          <w:lang w:val="iu-Cans-CA"/>
        </w:rPr>
        <w:t>ᐃᓚᐅᒍᒪᕈᕕᑦ ᑐᓂᔨᓂᕐᒥᑦ ᖃᕝᕕᕕᒻᒧᑦ ᖃᐅᔨᑎᑕᐅᕈᒪᕗᒍᑦ ᓱᓇᓂᑦ ᐊᒻᒪᓗ ᖃᓄᐃᓪᓗᐊᑐᕆᔪᒥ ᑐᓂᔨᒪᖔᕐᐱᑦ.</w:t>
      </w:r>
    </w:p>
    <w:p w14:paraId="4AFFF822" w14:textId="4EF9BBB2" w:rsidR="00841E81" w:rsidRPr="00841E81" w:rsidRDefault="00841E81" w:rsidP="00C218A4">
      <w:pPr>
        <w:spacing w:after="120"/>
        <w:rPr>
          <w:rFonts w:ascii="Gadugi" w:eastAsia="Calibri" w:hAnsi="Gadugi" w:cs="Gadugi"/>
          <w:sz w:val="22"/>
          <w:szCs w:val="22"/>
          <w:lang w:val="iu-Cans-CA"/>
        </w:rPr>
      </w:pPr>
      <w:r w:rsidRPr="00841E81">
        <w:rPr>
          <w:rFonts w:ascii="Gadugi" w:eastAsia="Calibri" w:hAnsi="Gadugi" w:cs="Gadugi"/>
          <w:sz w:val="22"/>
          <w:szCs w:val="22"/>
          <w:lang w:val="iu-Cans-CA"/>
        </w:rPr>
        <w:t xml:space="preserve">ᐅᖄᖃᑎᕕᑦᓴᖅ: ᔪᐊᓇ ᐊᕝᕙ ᖃᕆᑕᐅᔭᕐᑎᒍᑦ: </w:t>
      </w:r>
      <w:hyperlink r:id="rId7" w:history="1">
        <w:r w:rsidRPr="00841E81">
          <w:rPr>
            <w:rStyle w:val="Hyperlink"/>
            <w:rFonts w:ascii="Gadugi" w:eastAsia="Calibri" w:hAnsi="Gadugi" w:cs="Gadugi"/>
            <w:sz w:val="22"/>
            <w:szCs w:val="22"/>
          </w:rPr>
          <w:t>jav</w:t>
        </w:r>
        <w:r w:rsidRPr="00783C3D">
          <w:rPr>
            <w:rStyle w:val="Hyperlink"/>
            <w:rFonts w:ascii="Gadugi" w:eastAsia="Calibri" w:hAnsi="Gadugi" w:cs="Gadugi"/>
            <w:sz w:val="22"/>
            <w:szCs w:val="22"/>
          </w:rPr>
          <w:t>v</w:t>
        </w:r>
        <w:r w:rsidRPr="00841E81">
          <w:rPr>
            <w:rStyle w:val="Hyperlink"/>
            <w:rFonts w:ascii="Gadugi" w:eastAsia="Calibri" w:hAnsi="Gadugi" w:cs="Gadugi"/>
            <w:sz w:val="22"/>
            <w:szCs w:val="22"/>
          </w:rPr>
          <w:t>a.qavvivik@gmail.com</w:t>
        </w:r>
      </w:hyperlink>
    </w:p>
    <w:p w14:paraId="58DEFBA7" w14:textId="77777777" w:rsidR="00841E81" w:rsidRPr="00841E81" w:rsidRDefault="00841E81" w:rsidP="00C218A4">
      <w:pPr>
        <w:spacing w:after="120"/>
        <w:rPr>
          <w:rFonts w:ascii="Gadugi" w:eastAsia="Calibri" w:hAnsi="Gadugi" w:cs="Gadugi"/>
          <w:sz w:val="22"/>
          <w:szCs w:val="22"/>
          <w:lang w:val="iu-Cans-CA"/>
        </w:rPr>
      </w:pPr>
      <w:r w:rsidRPr="00841E81">
        <w:rPr>
          <w:rFonts w:ascii="Gadugi" w:eastAsia="Calibri" w:hAnsi="Gadugi" w:cs="Gadugi"/>
          <w:sz w:val="22"/>
          <w:szCs w:val="22"/>
          <w:lang w:val="iu-Cans-CA"/>
        </w:rPr>
        <w:t>ᓇᑲᕐᒦᓴᐅᑎᕆᕗᖓ ᐃᑲᔪᕈᒪᓃᑦ ᐱᑦᔪᑎᒋᓪᓗᒍ.</w:t>
      </w:r>
    </w:p>
    <w:p w14:paraId="7D69248F" w14:textId="77777777" w:rsidR="00841E81" w:rsidRPr="00841E81" w:rsidRDefault="00841E81" w:rsidP="00C218A4">
      <w:pPr>
        <w:spacing w:after="120"/>
        <w:rPr>
          <w:rFonts w:ascii="Gadugi" w:eastAsia="Calibri" w:hAnsi="Gadugi" w:cs="Gadugi"/>
          <w:sz w:val="22"/>
          <w:szCs w:val="22"/>
          <w:lang w:val="iu-Cans-CA"/>
        </w:rPr>
      </w:pPr>
    </w:p>
    <w:p w14:paraId="562B1FFD" w14:textId="07DD5E84" w:rsidR="00D74ACD" w:rsidRPr="003A693A" w:rsidRDefault="00EB2162" w:rsidP="00C218A4">
      <w:proofErr w:type="spellStart"/>
      <w:r>
        <w:rPr>
          <w:rFonts w:ascii="Gadugi" w:hAnsi="Gadugi" w:cs="Gadugi"/>
          <w:color w:val="000000"/>
          <w:shd w:val="clear" w:color="auto" w:fill="FFFFFF"/>
        </w:rPr>
        <w:t>ᓖᓴ</w:t>
      </w:r>
      <w:proofErr w:type="spellEnd"/>
      <w:r>
        <w:rPr>
          <w:rFonts w:ascii="Aptos" w:hAnsi="Aptos"/>
          <w:color w:val="000000"/>
          <w:shd w:val="clear" w:color="auto" w:fill="FFFFFF"/>
        </w:rPr>
        <w:t xml:space="preserve"> </w:t>
      </w:r>
      <w:proofErr w:type="spellStart"/>
      <w:r>
        <w:rPr>
          <w:rFonts w:ascii="Gadugi" w:hAnsi="Gadugi" w:cs="Gadugi"/>
          <w:color w:val="000000"/>
          <w:shd w:val="clear" w:color="auto" w:fill="FFFFFF"/>
        </w:rPr>
        <w:t>ᒍᐊᑦ</w:t>
      </w:r>
      <w:proofErr w:type="spellEnd"/>
      <w:r>
        <w:rPr>
          <w:rFonts w:ascii="Aptos" w:hAnsi="Aptos"/>
          <w:color w:val="000000"/>
          <w:shd w:val="clear" w:color="auto" w:fill="FFFFFF"/>
        </w:rPr>
        <w:t> </w:t>
      </w:r>
    </w:p>
    <w:sectPr w:rsidR="00D74ACD" w:rsidRPr="003A693A" w:rsidSect="00533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70" w:right="1440" w:bottom="1440" w:left="1440" w:header="2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CC70D" w14:textId="77777777" w:rsidR="00E94759" w:rsidRDefault="00E94759" w:rsidP="009D4ACF">
      <w:r>
        <w:separator/>
      </w:r>
    </w:p>
  </w:endnote>
  <w:endnote w:type="continuationSeparator" w:id="0">
    <w:p w14:paraId="5B8DCB63" w14:textId="77777777" w:rsidR="00E94759" w:rsidRDefault="00E94759" w:rsidP="009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69CE3" w14:textId="77777777" w:rsidR="00CB5551" w:rsidRDefault="00CB5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A94C" w14:textId="77777777" w:rsidR="009D4ACF" w:rsidRPr="00841E81" w:rsidRDefault="009D4ACF" w:rsidP="009D4ACF">
    <w:pPr>
      <w:pStyle w:val="Footer"/>
      <w:jc w:val="center"/>
      <w:rPr>
        <w:color w:val="AEAAAA"/>
        <w:sz w:val="21"/>
        <w:szCs w:val="21"/>
      </w:rPr>
    </w:pPr>
    <w:r w:rsidRPr="00841E81">
      <w:rPr>
        <w:color w:val="AEAAAA"/>
        <w:sz w:val="21"/>
        <w:szCs w:val="21"/>
      </w:rPr>
      <w:t>#203, 4468 rue Wellington, Verdun, QC. H4G 1W5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4EEBE" w14:textId="77777777" w:rsidR="00CB5551" w:rsidRDefault="00CB5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DA1C" w14:textId="77777777" w:rsidR="00E94759" w:rsidRDefault="00E94759" w:rsidP="009D4ACF">
      <w:r>
        <w:separator/>
      </w:r>
    </w:p>
  </w:footnote>
  <w:footnote w:type="continuationSeparator" w:id="0">
    <w:p w14:paraId="2DEEE9FD" w14:textId="77777777" w:rsidR="00E94759" w:rsidRDefault="00E94759" w:rsidP="009D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1CB05" w14:textId="77777777" w:rsidR="00CB5551" w:rsidRDefault="00CB5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DBB1" w14:textId="77777777" w:rsidR="009D4ACF" w:rsidRPr="009D4ACF" w:rsidRDefault="00CB5551" w:rsidP="009D4ACF">
    <w:pPr>
      <w:pStyle w:val="Header"/>
      <w:jc w:val="center"/>
    </w:pPr>
    <w:r>
      <w:rPr>
        <w:noProof/>
      </w:rPr>
      <w:drawing>
        <wp:inline distT="0" distB="0" distL="0" distR="0" wp14:anchorId="7AFE17B1" wp14:editId="00DFCC9A">
          <wp:extent cx="990600" cy="977900"/>
          <wp:effectExtent l="0" t="0" r="0" b="0"/>
          <wp:docPr id="1567195845" name="Picture 1" descr="A group of people standing in front of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195845" name="Picture 1" descr="A group of people standing in front of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1B2F" w14:textId="77777777" w:rsidR="00CB5551" w:rsidRDefault="00CB5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09A"/>
    <w:multiLevelType w:val="hybridMultilevel"/>
    <w:tmpl w:val="4CC0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1D87"/>
    <w:multiLevelType w:val="hybridMultilevel"/>
    <w:tmpl w:val="0D90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B14B8"/>
    <w:multiLevelType w:val="hybridMultilevel"/>
    <w:tmpl w:val="30FA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4D93"/>
    <w:multiLevelType w:val="hybridMultilevel"/>
    <w:tmpl w:val="956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03683"/>
    <w:multiLevelType w:val="hybridMultilevel"/>
    <w:tmpl w:val="FD425C1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59585A79"/>
    <w:multiLevelType w:val="hybridMultilevel"/>
    <w:tmpl w:val="2652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A126D"/>
    <w:multiLevelType w:val="hybridMultilevel"/>
    <w:tmpl w:val="0CA6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810F1"/>
    <w:multiLevelType w:val="hybridMultilevel"/>
    <w:tmpl w:val="5C742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26CA1"/>
    <w:multiLevelType w:val="hybridMultilevel"/>
    <w:tmpl w:val="3562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1F95"/>
    <w:multiLevelType w:val="hybridMultilevel"/>
    <w:tmpl w:val="62E8E896"/>
    <w:lvl w:ilvl="0" w:tplc="890E5DE0">
      <w:start w:val="1"/>
      <w:numFmt w:val="decimal"/>
      <w:pStyle w:val="Summarylist"/>
      <w:lvlText w:val="%1."/>
      <w:lvlJc w:val="left"/>
      <w:pPr>
        <w:ind w:left="720" w:hanging="360"/>
      </w:pPr>
    </w:lvl>
    <w:lvl w:ilvl="1" w:tplc="3B9E80C2">
      <w:start w:val="1"/>
      <w:numFmt w:val="lowerLetter"/>
      <w:lvlText w:val="%2."/>
      <w:lvlJc w:val="left"/>
      <w:pPr>
        <w:ind w:left="1440" w:hanging="360"/>
      </w:pPr>
    </w:lvl>
    <w:lvl w:ilvl="2" w:tplc="282C8D40">
      <w:start w:val="1"/>
      <w:numFmt w:val="lowerRoman"/>
      <w:lvlText w:val="%3."/>
      <w:lvlJc w:val="right"/>
      <w:pPr>
        <w:ind w:left="2160" w:hanging="180"/>
      </w:pPr>
    </w:lvl>
    <w:lvl w:ilvl="3" w:tplc="5A3653FC">
      <w:start w:val="1"/>
      <w:numFmt w:val="decimal"/>
      <w:lvlText w:val="%4."/>
      <w:lvlJc w:val="left"/>
      <w:pPr>
        <w:ind w:left="2880" w:hanging="360"/>
      </w:pPr>
    </w:lvl>
    <w:lvl w:ilvl="4" w:tplc="513E520E">
      <w:start w:val="1"/>
      <w:numFmt w:val="lowerLetter"/>
      <w:lvlText w:val="%5."/>
      <w:lvlJc w:val="left"/>
      <w:pPr>
        <w:ind w:left="3600" w:hanging="360"/>
      </w:pPr>
    </w:lvl>
    <w:lvl w:ilvl="5" w:tplc="7262A122">
      <w:start w:val="1"/>
      <w:numFmt w:val="lowerRoman"/>
      <w:lvlText w:val="%6."/>
      <w:lvlJc w:val="right"/>
      <w:pPr>
        <w:ind w:left="4320" w:hanging="180"/>
      </w:pPr>
    </w:lvl>
    <w:lvl w:ilvl="6" w:tplc="32707EDC">
      <w:start w:val="1"/>
      <w:numFmt w:val="decimal"/>
      <w:lvlText w:val="%7."/>
      <w:lvlJc w:val="left"/>
      <w:pPr>
        <w:ind w:left="5040" w:hanging="360"/>
      </w:pPr>
    </w:lvl>
    <w:lvl w:ilvl="7" w:tplc="228A835A">
      <w:start w:val="1"/>
      <w:numFmt w:val="lowerLetter"/>
      <w:lvlText w:val="%8."/>
      <w:lvlJc w:val="left"/>
      <w:pPr>
        <w:ind w:left="5760" w:hanging="360"/>
      </w:pPr>
    </w:lvl>
    <w:lvl w:ilvl="8" w:tplc="A84CEC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11F6F"/>
    <w:multiLevelType w:val="hybridMultilevel"/>
    <w:tmpl w:val="5C742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517690">
    <w:abstractNumId w:val="9"/>
  </w:num>
  <w:num w:numId="2" w16cid:durableId="1794471714">
    <w:abstractNumId w:val="6"/>
  </w:num>
  <w:num w:numId="3" w16cid:durableId="308439199">
    <w:abstractNumId w:val="7"/>
  </w:num>
  <w:num w:numId="4" w16cid:durableId="1770197828">
    <w:abstractNumId w:val="10"/>
  </w:num>
  <w:num w:numId="5" w16cid:durableId="1213149365">
    <w:abstractNumId w:val="1"/>
  </w:num>
  <w:num w:numId="6" w16cid:durableId="1466394106">
    <w:abstractNumId w:val="0"/>
  </w:num>
  <w:num w:numId="7" w16cid:durableId="2020889383">
    <w:abstractNumId w:val="8"/>
  </w:num>
  <w:num w:numId="8" w16cid:durableId="1387341858">
    <w:abstractNumId w:val="2"/>
  </w:num>
  <w:num w:numId="9" w16cid:durableId="1584753914">
    <w:abstractNumId w:val="5"/>
  </w:num>
  <w:num w:numId="10" w16cid:durableId="83847537">
    <w:abstractNumId w:val="4"/>
  </w:num>
  <w:num w:numId="11" w16cid:durableId="1439258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81"/>
    <w:rsid w:val="00220C66"/>
    <w:rsid w:val="002A7F70"/>
    <w:rsid w:val="0037160C"/>
    <w:rsid w:val="003A693A"/>
    <w:rsid w:val="004A7A8F"/>
    <w:rsid w:val="00533206"/>
    <w:rsid w:val="00841E81"/>
    <w:rsid w:val="009D4ACF"/>
    <w:rsid w:val="00A04827"/>
    <w:rsid w:val="00A75475"/>
    <w:rsid w:val="00AE1739"/>
    <w:rsid w:val="00B93029"/>
    <w:rsid w:val="00C11906"/>
    <w:rsid w:val="00C218A4"/>
    <w:rsid w:val="00CB5551"/>
    <w:rsid w:val="00D34C90"/>
    <w:rsid w:val="00D74ACD"/>
    <w:rsid w:val="00E94759"/>
    <w:rsid w:val="00EB2162"/>
    <w:rsid w:val="00F81F08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70AA"/>
  <w15:chartTrackingRefBased/>
  <w15:docId w15:val="{C5291A49-11AD-408F-93E1-0B6EB0FB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3A"/>
  </w:style>
  <w:style w:type="paragraph" w:styleId="Heading1">
    <w:name w:val="heading 1"/>
    <w:basedOn w:val="Normal"/>
    <w:next w:val="Normal"/>
    <w:link w:val="Heading1Char"/>
    <w:uiPriority w:val="9"/>
    <w:qFormat/>
    <w:rsid w:val="003A69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ACF"/>
  </w:style>
  <w:style w:type="paragraph" w:styleId="Footer">
    <w:name w:val="footer"/>
    <w:basedOn w:val="Normal"/>
    <w:link w:val="FooterChar"/>
    <w:uiPriority w:val="99"/>
    <w:unhideWhenUsed/>
    <w:rsid w:val="009D4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ACF"/>
  </w:style>
  <w:style w:type="character" w:customStyle="1" w:styleId="Heading1Char">
    <w:name w:val="Heading 1 Char"/>
    <w:basedOn w:val="DefaultParagraphFont"/>
    <w:link w:val="Heading1"/>
    <w:uiPriority w:val="9"/>
    <w:rsid w:val="003A6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A69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A693A"/>
    <w:pPr>
      <w:spacing w:before="120" w:after="320" w:line="276" w:lineRule="auto"/>
      <w:ind w:left="720"/>
      <w:contextualSpacing/>
      <w:jc w:val="both"/>
    </w:pPr>
    <w:rPr>
      <w:rFonts w:ascii="Arial" w:eastAsia="Arial" w:hAnsi="Arial" w:cs="Arial"/>
    </w:rPr>
  </w:style>
  <w:style w:type="paragraph" w:customStyle="1" w:styleId="Summarylist">
    <w:name w:val="Summary list"/>
    <w:basedOn w:val="Normal"/>
    <w:qFormat/>
    <w:rsid w:val="003A693A"/>
    <w:pPr>
      <w:numPr>
        <w:numId w:val="1"/>
      </w:numPr>
      <w:spacing w:before="120" w:after="120" w:line="276" w:lineRule="auto"/>
      <w:ind w:left="714" w:hanging="357"/>
      <w:jc w:val="both"/>
    </w:pPr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69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9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693A"/>
    <w:rPr>
      <w:vertAlign w:val="superscript"/>
    </w:rPr>
  </w:style>
  <w:style w:type="character" w:customStyle="1" w:styleId="color37">
    <w:name w:val="color_37"/>
    <w:basedOn w:val="DefaultParagraphFont"/>
    <w:rsid w:val="003A693A"/>
  </w:style>
  <w:style w:type="character" w:customStyle="1" w:styleId="color40">
    <w:name w:val="color_40"/>
    <w:basedOn w:val="DefaultParagraphFont"/>
    <w:rsid w:val="003A693A"/>
  </w:style>
  <w:style w:type="character" w:styleId="CommentReference">
    <w:name w:val="annotation reference"/>
    <w:basedOn w:val="DefaultParagraphFont"/>
    <w:uiPriority w:val="99"/>
    <w:semiHidden/>
    <w:unhideWhenUsed/>
    <w:rsid w:val="003A6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93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69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7A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vva.qavvivik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\Downloads\Qavvivik%20Letterhead%20Inuktit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Qavvivik Letterhead Inuktitut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Avva</dc:creator>
  <cp:keywords/>
  <dc:description/>
  <cp:lastModifiedBy>Qavvivik Qavvivik</cp:lastModifiedBy>
  <cp:revision>2</cp:revision>
  <cp:lastPrinted>2023-06-30T15:20:00Z</cp:lastPrinted>
  <dcterms:created xsi:type="dcterms:W3CDTF">2024-11-12T19:27:00Z</dcterms:created>
  <dcterms:modified xsi:type="dcterms:W3CDTF">2024-11-12T19:27:00Z</dcterms:modified>
</cp:coreProperties>
</file>